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9729" w14:textId="77777777" w:rsidR="00A43969" w:rsidRDefault="00A43969" w:rsidP="00A43969">
      <w:pPr>
        <w:widowControl/>
        <w:jc w:val="left"/>
        <w:rPr>
          <w:rFonts w:asciiTheme="minorEastAsia" w:hAnsiTheme="minorEastAsia"/>
          <w:sz w:val="24"/>
        </w:rPr>
      </w:pPr>
      <w:r w:rsidRPr="00423148">
        <w:rPr>
          <w:rFonts w:asciiTheme="minorEastAsia" w:hAnsiTheme="minorEastAsia" w:hint="eastAsia"/>
          <w:sz w:val="24"/>
        </w:rPr>
        <w:t>様式第２号</w:t>
      </w:r>
    </w:p>
    <w:p w14:paraId="11A033F2" w14:textId="3ECF029D" w:rsidR="00650CD6" w:rsidRPr="00423148" w:rsidRDefault="008159EE" w:rsidP="003F3835">
      <w:pPr>
        <w:widowControl/>
        <w:jc w:val="center"/>
        <w:rPr>
          <w:rFonts w:asciiTheme="minorEastAsia" w:hAnsiTheme="minorEastAsia"/>
          <w:sz w:val="24"/>
        </w:rPr>
      </w:pPr>
      <w:r w:rsidRPr="008159EE">
        <w:rPr>
          <w:rFonts w:asciiTheme="minorEastAsia" w:hAnsiTheme="minorEastAsia" w:hint="eastAsia"/>
          <w:sz w:val="24"/>
        </w:rPr>
        <w:t>開　　催　　申　　請　　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206"/>
        <w:gridCol w:w="6804"/>
      </w:tblGrid>
      <w:tr w:rsidR="00A43969" w:rsidRPr="00423148" w14:paraId="231C663A" w14:textId="77777777" w:rsidTr="005445A5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F58B34" w14:textId="1359D948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hint="eastAsia"/>
                <w:spacing w:val="51"/>
              </w:rPr>
              <w:t>団体概要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1DE2" w14:textId="3A08E014" w:rsidR="00A43969" w:rsidRPr="00423148" w:rsidRDefault="00150B7A" w:rsidP="002109FA">
            <w:pPr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A43969" w:rsidRPr="00423148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8B2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43969" w:rsidRPr="00423148" w14:paraId="068CE977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9671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1896" w14:textId="0C4D2B75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>所在地（代表住所）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A6C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43969" w:rsidRPr="00423148" w14:paraId="5545A555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20D1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0AB" w14:textId="7481312F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EBCB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43969" w:rsidRPr="00423148" w14:paraId="737350B7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EDE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78E" w14:textId="36CB9D95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>連絡先（電話番号）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4A2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43969" w:rsidRPr="00423148" w14:paraId="5E297D89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82D4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CB7" w14:textId="7D2D9992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702F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43969" w:rsidRPr="00423148" w14:paraId="6E5F0DA5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8B7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D31B" w14:textId="73112F83" w:rsidR="00A43969" w:rsidRPr="00423148" w:rsidRDefault="00150B7A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>助成</w:t>
            </w:r>
            <w:r w:rsidR="00452721">
              <w:rPr>
                <w:rFonts w:asciiTheme="minorEastAsia" w:hAnsiTheme="minorEastAsia" w:hint="eastAsia"/>
              </w:rPr>
              <w:t>申請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1F6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 w:rsidRPr="00423148">
              <w:rPr>
                <w:rFonts w:asciiTheme="minorEastAsia" w:hAnsiTheme="minorEastAsia" w:hint="eastAsia"/>
              </w:rPr>
              <w:t xml:space="preserve">　　　　　　　　　　　　　　　　　円</w:t>
            </w:r>
          </w:p>
        </w:tc>
      </w:tr>
      <w:tr w:rsidR="00A43969" w:rsidRPr="00423148" w14:paraId="52E21176" w14:textId="77777777" w:rsidTr="005445A5"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66A1" w14:textId="77777777" w:rsidR="00A43969" w:rsidRPr="00423148" w:rsidRDefault="00A43969" w:rsidP="002109FA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19B7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 w:rsidRPr="00423148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322F" w14:textId="77777777" w:rsidR="00A43969" w:rsidRPr="00423148" w:rsidRDefault="00A43969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0916C4" w:rsidRPr="00423148" w14:paraId="60875ED3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A440" w14:textId="77777777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スクール名称</w:t>
            </w:r>
          </w:p>
          <w:p w14:paraId="6105CB49" w14:textId="77777777" w:rsidR="00047E00" w:rsidRDefault="00047E00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0EBEC4AE" w14:textId="6E4ED31C" w:rsidR="00047E00" w:rsidRPr="00423148" w:rsidRDefault="00047E00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99FE8" w14:textId="7AFC16AB" w:rsidR="000916C4" w:rsidRDefault="00047E00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47E00">
              <w:rPr>
                <w:rFonts w:asciiTheme="minorEastAsia" w:hAnsiTheme="minorEastAsia" w:cs="ＭＳ 明朝" w:hint="eastAsia"/>
                <w:sz w:val="16"/>
                <w:szCs w:val="16"/>
              </w:rPr>
              <w:t>記載例：文科省NSAサーフィン体験スクール（開催支部または開催地）</w:t>
            </w:r>
          </w:p>
          <w:p w14:paraId="33FE8A8B" w14:textId="5329060C" w:rsidR="00A9701E" w:rsidRDefault="00A9701E" w:rsidP="00A9701E">
            <w:pPr>
              <w:wordWrap w:val="0"/>
              <w:overflowPunct w:val="0"/>
              <w:autoSpaceDE w:val="0"/>
              <w:autoSpaceDN w:val="0"/>
              <w:ind w:firstLineChars="400" w:firstLine="640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</w:rPr>
              <w:t>○○市○○小学校○○○○○○サーフィン体験スクール　など</w:t>
            </w:r>
          </w:p>
          <w:p w14:paraId="29F4CFC7" w14:textId="77777777" w:rsidR="00A9701E" w:rsidRDefault="00A9701E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 w:val="16"/>
                <w:szCs w:val="16"/>
              </w:rPr>
            </w:pPr>
          </w:p>
          <w:p w14:paraId="67D535AC" w14:textId="77777777" w:rsidR="00047E00" w:rsidRDefault="00047E00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 w:val="16"/>
                <w:szCs w:val="16"/>
              </w:rPr>
            </w:pPr>
          </w:p>
          <w:p w14:paraId="478BFD75" w14:textId="3654A1F0" w:rsidR="00047E00" w:rsidRPr="00047E00" w:rsidRDefault="00047E00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</w:tr>
      <w:tr w:rsidR="000916C4" w:rsidRPr="00423148" w14:paraId="72AC0DE3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3E9" w14:textId="5164A34C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公認指導員名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6526" w14:textId="140C63DC" w:rsidR="000916C4" w:rsidRPr="00423148" w:rsidRDefault="000916C4" w:rsidP="000916C4">
            <w:pPr>
              <w:wordWrap w:val="0"/>
              <w:overflowPunct w:val="0"/>
              <w:autoSpaceDE w:val="0"/>
              <w:autoSpaceDN w:val="0"/>
              <w:ind w:right="840" w:firstLineChars="1400" w:firstLine="294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（認定No.　　　　）</w:t>
            </w:r>
          </w:p>
        </w:tc>
      </w:tr>
      <w:tr w:rsidR="000916C4" w:rsidRPr="00423148" w14:paraId="38BE9FAB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CC3" w14:textId="46E111CA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03B85" w14:textId="4024E470" w:rsidR="000916C4" w:rsidRDefault="000916C4" w:rsidP="000916C4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　　年　　月　　日（　　）</w:t>
            </w:r>
            <w:r w:rsidR="00066219">
              <w:rPr>
                <w:rFonts w:asciiTheme="minorEastAsia" w:hAnsiTheme="minorEastAsia" w:cs="ＭＳ 明朝" w:hint="eastAsia"/>
                <w:szCs w:val="21"/>
              </w:rPr>
              <w:t xml:space="preserve">　　時　　分～　　　時　　分</w:t>
            </w:r>
          </w:p>
          <w:p w14:paraId="003405F3" w14:textId="50374577" w:rsidR="00066219" w:rsidRDefault="000916C4" w:rsidP="000662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予備日　　　　</w:t>
            </w:r>
            <w:r w:rsidR="00066219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1"/>
              </w:rPr>
              <w:t>月　　日（　　）</w:t>
            </w:r>
            <w:r w:rsidR="00066219">
              <w:rPr>
                <w:rFonts w:asciiTheme="minorEastAsia" w:hAnsiTheme="minorEastAsia" w:cs="ＭＳ 明朝" w:hint="eastAsia"/>
                <w:szCs w:val="21"/>
              </w:rPr>
              <w:t xml:space="preserve">　　時　　分～　　　時　　分</w:t>
            </w:r>
          </w:p>
          <w:p w14:paraId="5AFD0BE8" w14:textId="66D4DA25" w:rsidR="000916C4" w:rsidRPr="00066219" w:rsidRDefault="000916C4" w:rsidP="000916C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0916C4" w:rsidRPr="00423148" w14:paraId="2C74D2B1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AC3C" w14:textId="5884A080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916C4">
              <w:rPr>
                <w:rFonts w:asciiTheme="minorEastAsia" w:hAnsiTheme="minorEastAsia" w:hint="eastAsia"/>
              </w:rPr>
              <w:t>参加者集合時間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C4C38" w14:textId="7E3C2BA1" w:rsidR="000916C4" w:rsidRDefault="000916C4" w:rsidP="000916C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 w:rsidRPr="000916C4">
              <w:rPr>
                <w:rFonts w:asciiTheme="minorEastAsia" w:hAnsiTheme="minorEastAsia" w:cs="ＭＳ 明朝" w:hint="eastAsia"/>
                <w:szCs w:val="21"/>
              </w:rPr>
              <w:t>AM  /　PM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時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分（集合場所：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</w:tr>
      <w:tr w:rsidR="000916C4" w:rsidRPr="00423148" w14:paraId="42A9267A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030" w14:textId="1929397D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36791" w14:textId="188F1CC5" w:rsidR="000916C4" w:rsidRDefault="000916C4" w:rsidP="000916C4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Theme="minorEastAsia" w:hAnsiTheme="minorEastAsia" w:cs="ＭＳ 明朝"/>
                <w:szCs w:val="21"/>
              </w:rPr>
            </w:pPr>
            <w:r w:rsidRPr="000916C4">
              <w:rPr>
                <w:rFonts w:asciiTheme="minorEastAsia" w:hAnsiTheme="minorEastAsia" w:cs="ＭＳ 明朝" w:hint="eastAsia"/>
                <w:szCs w:val="21"/>
              </w:rPr>
              <w:t xml:space="preserve">都・道・府・県　　　　　  　　　市・町・村　　　　　                   　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ポイント</w:t>
            </w:r>
          </w:p>
        </w:tc>
      </w:tr>
      <w:tr w:rsidR="000916C4" w:rsidRPr="00423148" w14:paraId="0397D9B3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08B" w14:textId="2B45CC0D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募集人数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EC81" w14:textId="6562B679" w:rsidR="000916C4" w:rsidRPr="000916C4" w:rsidRDefault="000916C4" w:rsidP="000916C4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　　　名</w:t>
            </w:r>
          </w:p>
        </w:tc>
      </w:tr>
      <w:tr w:rsidR="000916C4" w:rsidRPr="00423148" w14:paraId="30B94261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B91E" w14:textId="00FD86A0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916C4">
              <w:rPr>
                <w:rFonts w:asciiTheme="minorEastAsia" w:hAnsiTheme="minorEastAsia" w:hint="eastAsia"/>
              </w:rPr>
              <w:t>募集期間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8AD0" w14:textId="512304EA" w:rsidR="000916C4" w:rsidRDefault="000916C4" w:rsidP="000916C4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ＭＳ 明朝"/>
                <w:szCs w:val="21"/>
              </w:rPr>
            </w:pPr>
            <w:r w:rsidRPr="000916C4">
              <w:rPr>
                <w:rFonts w:asciiTheme="minorEastAsia" w:hAnsiTheme="minorEastAsia" w:cs="ＭＳ 明朝" w:hint="eastAsia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日（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）～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日（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</w:tr>
      <w:tr w:rsidR="000916C4" w:rsidRPr="00423148" w14:paraId="308529AE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419B" w14:textId="597F7D55" w:rsidR="000916C4" w:rsidRDefault="000916C4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916C4">
              <w:rPr>
                <w:rFonts w:asciiTheme="minorEastAsia" w:hAnsiTheme="minorEastAsia" w:hint="eastAsia"/>
              </w:rPr>
              <w:t>募集方法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4A048" w14:textId="5E133C29" w:rsidR="003F3835" w:rsidRDefault="000916C4" w:rsidP="000916C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  <w:r w:rsidRPr="000916C4">
              <w:rPr>
                <w:rFonts w:asciiTheme="minorEastAsia" w:hAnsiTheme="minorEastAsia" w:cs="ＭＳ 明朝" w:hint="eastAsia"/>
                <w:szCs w:val="21"/>
              </w:rPr>
              <w:t>（　○印　）</w:t>
            </w:r>
            <w:r w:rsidR="0080033E">
              <w:rPr>
                <w:rFonts w:asciiTheme="minorEastAsia" w:hAnsiTheme="minorEastAsia" w:cs="ＭＳ 明朝" w:hint="eastAsia"/>
                <w:szCs w:val="21"/>
              </w:rPr>
              <w:t>自治体経由・</w:t>
            </w:r>
            <w:r w:rsidRPr="000916C4">
              <w:rPr>
                <w:rFonts w:asciiTheme="minorEastAsia" w:hAnsiTheme="minorEastAsia" w:cs="ＭＳ 明朝" w:hint="eastAsia"/>
                <w:szCs w:val="21"/>
              </w:rPr>
              <w:t xml:space="preserve">来店申込・電話申込・郵便振込・　</w:t>
            </w:r>
          </w:p>
          <w:p w14:paraId="00E6C7A1" w14:textId="0153D5FB" w:rsidR="000916C4" w:rsidRDefault="000916C4" w:rsidP="003F3835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Theme="minorEastAsia" w:hAnsiTheme="minorEastAsia" w:cs="ＭＳ 明朝"/>
                <w:szCs w:val="21"/>
              </w:rPr>
            </w:pPr>
            <w:r w:rsidRPr="000916C4">
              <w:rPr>
                <w:rFonts w:asciiTheme="minorEastAsia" w:hAnsiTheme="minorEastAsia" w:cs="ＭＳ 明朝" w:hint="eastAsia"/>
                <w:szCs w:val="21"/>
              </w:rPr>
              <w:t>ＷＥＢ申込　・　その他（　　　　　　　　　）</w:t>
            </w:r>
          </w:p>
        </w:tc>
      </w:tr>
      <w:tr w:rsidR="003F3835" w:rsidRPr="00423148" w14:paraId="73F7D928" w14:textId="77777777" w:rsidTr="005445A5">
        <w:trPr>
          <w:cantSplit/>
          <w:trHeight w:val="45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938" w14:textId="70778959" w:rsidR="003F3835" w:rsidRPr="000916C4" w:rsidRDefault="003F3835" w:rsidP="002109F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申込・問い合わせ先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BF4C8" w14:textId="77777777" w:rsid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</w:p>
          <w:p w14:paraId="45B06641" w14:textId="6AA405B6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申込先　　　　　　　　　　担当者名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　　　　　　　　</w:t>
            </w:r>
          </w:p>
          <w:p w14:paraId="1B4FB604" w14:textId="77777777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  <w:p w14:paraId="5C06683B" w14:textId="1FE6E583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住　所　〒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7CD982C9" w14:textId="77777777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  <w:p w14:paraId="3F7B53AD" w14:textId="77DC2A15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TEL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</w:t>
            </w: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－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</w:t>
            </w: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－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</w:t>
            </w: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FAX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</w:t>
            </w: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－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</w:t>
            </w: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－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</w:t>
            </w:r>
          </w:p>
          <w:p w14:paraId="7945FB05" w14:textId="77777777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  <w:p w14:paraId="3ACF0272" w14:textId="02C214C9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  <w:r w:rsidRPr="003F3835">
              <w:rPr>
                <w:rFonts w:asciiTheme="minorEastAsia" w:hAnsiTheme="minorEastAsia" w:cs="ＭＳ 明朝" w:hint="eastAsia"/>
                <w:szCs w:val="21"/>
                <w:u w:val="single"/>
              </w:rPr>
              <w:t>E-mail</w:t>
            </w: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3740BA0E" w14:textId="77777777" w:rsid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</w:rPr>
            </w:pPr>
          </w:p>
          <w:p w14:paraId="3C4E2EF5" w14:textId="77777777" w:rsid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  <w:r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URL　　　　　　　　　　　　　　　　　　　　　　　　　　　</w:t>
            </w:r>
          </w:p>
          <w:p w14:paraId="7603343C" w14:textId="7B6A6914" w:rsidR="003F3835" w:rsidRPr="003F3835" w:rsidRDefault="003F3835" w:rsidP="003F38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szCs w:val="21"/>
                <w:u w:val="single"/>
              </w:rPr>
            </w:pPr>
          </w:p>
        </w:tc>
      </w:tr>
    </w:tbl>
    <w:p w14:paraId="680DDCA9" w14:textId="394FE6C1" w:rsidR="00F14578" w:rsidRPr="00F14578" w:rsidRDefault="004A4D2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F14578" w:rsidRPr="00F14578">
        <w:rPr>
          <w:rFonts w:asciiTheme="minorEastAsia" w:hAnsiTheme="minorEastAsia" w:hint="eastAsia"/>
          <w:szCs w:val="21"/>
        </w:rPr>
        <w:t>別添の事業予算書も</w:t>
      </w:r>
      <w:r w:rsidR="009536ED">
        <w:rPr>
          <w:rFonts w:asciiTheme="minorEastAsia" w:hAnsiTheme="minorEastAsia" w:hint="eastAsia"/>
          <w:szCs w:val="21"/>
        </w:rPr>
        <w:t>ご記入いただきお送り</w:t>
      </w:r>
      <w:r w:rsidR="00A1736B">
        <w:rPr>
          <w:rFonts w:asciiTheme="minorEastAsia" w:hAnsiTheme="minorEastAsia" w:hint="eastAsia"/>
          <w:szCs w:val="21"/>
        </w:rPr>
        <w:t>くだ</w:t>
      </w:r>
      <w:r w:rsidR="009536ED">
        <w:rPr>
          <w:rFonts w:asciiTheme="minorEastAsia" w:hAnsiTheme="minorEastAsia" w:hint="eastAsia"/>
          <w:szCs w:val="21"/>
        </w:rPr>
        <w:t>さい</w:t>
      </w:r>
      <w:r w:rsidR="00F14578" w:rsidRPr="00F14578">
        <w:rPr>
          <w:rFonts w:asciiTheme="minorEastAsia" w:hAnsiTheme="minorEastAsia" w:hint="eastAsia"/>
          <w:szCs w:val="21"/>
        </w:rPr>
        <w:t>。</w:t>
      </w:r>
    </w:p>
    <w:p w14:paraId="152FC850" w14:textId="032D0CC6" w:rsidR="009D4D6C" w:rsidRDefault="009D4D6C" w:rsidP="009D4D6C">
      <w:pPr>
        <w:widowControl/>
        <w:jc w:val="left"/>
        <w:rPr>
          <w:rFonts w:asciiTheme="minorEastAsia" w:hAnsiTheme="minorEastAsia"/>
          <w:szCs w:val="21"/>
        </w:rPr>
      </w:pPr>
    </w:p>
    <w:p w14:paraId="724FC72B" w14:textId="3EF99E88" w:rsidR="00B43C69" w:rsidRDefault="00B43C69" w:rsidP="009D4D6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※開催にあたっては事前に所属支部と開催地の支部、両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支部長の了承を得た上でご申請ください。</w:t>
      </w:r>
    </w:p>
    <w:p w14:paraId="39A45AA0" w14:textId="77777777" w:rsidR="00B43C69" w:rsidRPr="00B43C69" w:rsidRDefault="00B43C69" w:rsidP="009D4D6C">
      <w:pPr>
        <w:widowControl/>
        <w:jc w:val="left"/>
        <w:rPr>
          <w:rFonts w:asciiTheme="minorEastAsia" w:hAnsiTheme="minorEastAsia" w:hint="eastAsia"/>
          <w:szCs w:val="21"/>
        </w:rPr>
      </w:pPr>
    </w:p>
    <w:p w14:paraId="25E75AFC" w14:textId="77777777" w:rsidR="00EF0908" w:rsidRDefault="009D4D6C" w:rsidP="009D4D6C">
      <w:pPr>
        <w:widowControl/>
        <w:jc w:val="left"/>
        <w:rPr>
          <w:rFonts w:asciiTheme="minorEastAsia" w:hAnsiTheme="minorEastAsia"/>
          <w:szCs w:val="21"/>
        </w:rPr>
      </w:pPr>
      <w:r w:rsidRPr="00947C9D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保険について</w:t>
      </w:r>
    </w:p>
    <w:p w14:paraId="1988D0AE" w14:textId="5B987F1A" w:rsidR="009D4D6C" w:rsidRPr="00947C9D" w:rsidRDefault="009D4D6C" w:rsidP="009D4D6C">
      <w:pPr>
        <w:widowControl/>
        <w:jc w:val="left"/>
        <w:rPr>
          <w:rFonts w:asciiTheme="minorEastAsia" w:hAnsiTheme="minorEastAsia"/>
          <w:szCs w:val="21"/>
        </w:rPr>
      </w:pPr>
      <w:r w:rsidRPr="00947C9D">
        <w:rPr>
          <w:rFonts w:asciiTheme="minorEastAsia" w:hAnsiTheme="minorEastAsia" w:hint="eastAsia"/>
          <w:szCs w:val="21"/>
        </w:rPr>
        <w:t>参加者は日本サーフィン連盟より保険</w:t>
      </w:r>
      <w:r>
        <w:rPr>
          <w:rFonts w:asciiTheme="minorEastAsia" w:hAnsiTheme="minorEastAsia" w:hint="eastAsia"/>
          <w:szCs w:val="21"/>
        </w:rPr>
        <w:t>へ</w:t>
      </w:r>
      <w:r w:rsidRPr="00947C9D">
        <w:rPr>
          <w:rFonts w:asciiTheme="minorEastAsia" w:hAnsiTheme="minorEastAsia" w:hint="eastAsia"/>
          <w:szCs w:val="21"/>
        </w:rPr>
        <w:t>加入いたします。開催</w:t>
      </w:r>
      <w:r w:rsidR="00C452FB">
        <w:rPr>
          <w:rFonts w:asciiTheme="minorEastAsia" w:hAnsiTheme="minorEastAsia" w:hint="eastAsia"/>
          <w:szCs w:val="21"/>
        </w:rPr>
        <w:t>10日</w:t>
      </w:r>
      <w:r w:rsidRPr="00947C9D">
        <w:rPr>
          <w:rFonts w:asciiTheme="minorEastAsia" w:hAnsiTheme="minorEastAsia" w:hint="eastAsia"/>
          <w:szCs w:val="21"/>
        </w:rPr>
        <w:t>前までに</w:t>
      </w:r>
      <w:r>
        <w:rPr>
          <w:rFonts w:asciiTheme="minorEastAsia" w:hAnsiTheme="minorEastAsia" w:hint="eastAsia"/>
          <w:szCs w:val="21"/>
        </w:rPr>
        <w:t>別添の</w:t>
      </w:r>
      <w:r w:rsidRPr="00947C9D">
        <w:rPr>
          <w:rFonts w:asciiTheme="minorEastAsia" w:hAnsiTheme="minorEastAsia" w:hint="eastAsia"/>
          <w:szCs w:val="21"/>
        </w:rPr>
        <w:t>参加者名簿</w:t>
      </w:r>
      <w:r>
        <w:rPr>
          <w:rFonts w:asciiTheme="minorEastAsia" w:hAnsiTheme="minorEastAsia" w:hint="eastAsia"/>
          <w:szCs w:val="21"/>
        </w:rPr>
        <w:t>に必要事項</w:t>
      </w:r>
      <w:r w:rsidRPr="00947C9D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記載の上、</w:t>
      </w:r>
      <w:r w:rsidRPr="00947C9D">
        <w:rPr>
          <w:rFonts w:asciiTheme="minorEastAsia" w:hAnsiTheme="minorEastAsia" w:hint="eastAsia"/>
          <w:szCs w:val="21"/>
        </w:rPr>
        <w:t>NSA事務局までFAXまたはメールでお送りください。</w:t>
      </w:r>
    </w:p>
    <w:p w14:paraId="0F7DE41F" w14:textId="3378E47B" w:rsidR="009D4D6C" w:rsidRPr="00EF0908" w:rsidRDefault="009D4D6C">
      <w:pPr>
        <w:widowControl/>
        <w:jc w:val="left"/>
      </w:pPr>
      <w:r>
        <w:rPr>
          <w:rFonts w:hint="eastAsia"/>
        </w:rPr>
        <w:t xml:space="preserve">メール　</w:t>
      </w:r>
      <w:hyperlink r:id="rId8" w:history="1">
        <w:r w:rsidRPr="00985DF5">
          <w:rPr>
            <w:rStyle w:val="af9"/>
            <w:rFonts w:hint="eastAsia"/>
          </w:rPr>
          <w:t>info@nsa-surf.org</w:t>
        </w:r>
      </w:hyperlink>
      <w:r w:rsidR="00EF0908">
        <w:rPr>
          <w:rFonts w:hint="eastAsia"/>
        </w:rPr>
        <w:t xml:space="preserve">　　　</w:t>
      </w:r>
      <w:r>
        <w:rPr>
          <w:rFonts w:hint="eastAsia"/>
        </w:rPr>
        <w:t xml:space="preserve">FAX　</w:t>
      </w:r>
      <w:r>
        <w:rPr>
          <w:rFonts w:hint="eastAsia"/>
          <w:sz w:val="22"/>
          <w:szCs w:val="22"/>
        </w:rPr>
        <w:t>03-6434-7795</w:t>
      </w:r>
    </w:p>
    <w:p w14:paraId="6C17D0AC" w14:textId="3D4A60B7" w:rsidR="004A2784" w:rsidRDefault="004A2784">
      <w:pPr>
        <w:widowControl/>
        <w:jc w:val="left"/>
        <w:rPr>
          <w:rFonts w:asciiTheme="minorEastAsia" w:hAnsiTheme="minorEastAsia"/>
          <w:szCs w:val="21"/>
        </w:rPr>
      </w:pPr>
    </w:p>
    <w:p w14:paraId="710C4608" w14:textId="77777777" w:rsidR="000A7D8E" w:rsidRDefault="000A7D8E" w:rsidP="000A7D8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※謝金支払いについて</w:t>
      </w:r>
    </w:p>
    <w:p w14:paraId="7EE7A800" w14:textId="7C5E4CAE" w:rsidR="000A7D8E" w:rsidRPr="00EF0908" w:rsidRDefault="000A7D8E" w:rsidP="000A7D8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謝金支払いはNSA事務局で行います。参加する講師・アシスタントの振込先情報等を、別添の表に開催前までに記入の上</w:t>
      </w:r>
      <w:r w:rsidR="00514E4C">
        <w:rPr>
          <w:rFonts w:hint="eastAsia"/>
          <w:sz w:val="22"/>
        </w:rPr>
        <w:t>、</w:t>
      </w:r>
      <w:r>
        <w:rPr>
          <w:rFonts w:hint="eastAsia"/>
          <w:sz w:val="22"/>
        </w:rPr>
        <w:t>提出願います。</w:t>
      </w:r>
    </w:p>
    <w:p w14:paraId="696D24F8" w14:textId="7EDAD9EE" w:rsidR="004A2784" w:rsidRDefault="004A278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※参加費について</w:t>
      </w:r>
    </w:p>
    <w:p w14:paraId="78E8676B" w14:textId="02B0A4A0" w:rsidR="00EF0908" w:rsidRDefault="004A278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原則、</w:t>
      </w:r>
      <w:r w:rsidR="00EF0908">
        <w:rPr>
          <w:rFonts w:asciiTheme="minorEastAsia" w:hAnsiTheme="minorEastAsia" w:hint="eastAsia"/>
          <w:szCs w:val="21"/>
        </w:rPr>
        <w:t>文科省の委託事業のため、</w:t>
      </w:r>
      <w:r>
        <w:rPr>
          <w:rFonts w:asciiTheme="minorEastAsia" w:hAnsiTheme="minorEastAsia" w:hint="eastAsia"/>
          <w:szCs w:val="21"/>
        </w:rPr>
        <w:t>参加費</w:t>
      </w:r>
      <w:r w:rsidR="00EF0908">
        <w:rPr>
          <w:rFonts w:asciiTheme="minorEastAsia" w:hAnsiTheme="minorEastAsia" w:hint="eastAsia"/>
          <w:szCs w:val="21"/>
        </w:rPr>
        <w:t>徴収は行いません。</w:t>
      </w:r>
    </w:p>
    <w:p w14:paraId="133D0A95" w14:textId="77777777" w:rsidR="000A7D8E" w:rsidRDefault="000A7D8E" w:rsidP="000A7D8E">
      <w:pPr>
        <w:widowControl/>
        <w:jc w:val="left"/>
        <w:rPr>
          <w:rFonts w:asciiTheme="minorEastAsia" w:hAnsiTheme="minorEastAsia"/>
          <w:szCs w:val="21"/>
        </w:rPr>
      </w:pPr>
    </w:p>
    <w:p w14:paraId="7A185C51" w14:textId="27E18F23" w:rsidR="000A7D8E" w:rsidRDefault="000A7D8E" w:rsidP="000A7D8E">
      <w:pPr>
        <w:widowControl/>
        <w:jc w:val="left"/>
        <w:rPr>
          <w:rFonts w:asciiTheme="minorEastAsia" w:hAnsiTheme="minorEastAsia"/>
          <w:szCs w:val="21"/>
        </w:rPr>
      </w:pPr>
      <w:r w:rsidRPr="009D4D6C">
        <w:rPr>
          <w:rFonts w:asciiTheme="minorEastAsia" w:hAnsiTheme="minorEastAsia" w:hint="eastAsia"/>
          <w:szCs w:val="21"/>
        </w:rPr>
        <w:t>※ウェットスーツ</w:t>
      </w:r>
      <w:r>
        <w:rPr>
          <w:rFonts w:asciiTheme="minorEastAsia" w:hAnsiTheme="minorEastAsia" w:hint="eastAsia"/>
          <w:szCs w:val="21"/>
        </w:rPr>
        <w:t>について</w:t>
      </w:r>
    </w:p>
    <w:p w14:paraId="139A775B" w14:textId="4C9E6855" w:rsidR="000A7D8E" w:rsidRDefault="000A7D8E" w:rsidP="000A7D8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ウェットスーツが必要な場合は、参加人数分を当連盟手配でウェットスーツ工業会様よりレンタルいたします。</w:t>
      </w:r>
      <w:r w:rsidR="00514E4C">
        <w:rPr>
          <w:rFonts w:asciiTheme="minorEastAsia" w:hAnsiTheme="minorEastAsia" w:hint="eastAsia"/>
          <w:szCs w:val="21"/>
        </w:rPr>
        <w:t>開催が決定しましたら別添の</w:t>
      </w:r>
      <w:r>
        <w:rPr>
          <w:rFonts w:asciiTheme="minorEastAsia" w:hAnsiTheme="minorEastAsia" w:hint="eastAsia"/>
          <w:szCs w:val="21"/>
        </w:rPr>
        <w:t>参加者名簿に</w:t>
      </w:r>
      <w:r w:rsidR="00514E4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参加者の伸長、体重を記載の上お送りください。</w:t>
      </w:r>
    </w:p>
    <w:p w14:paraId="03FF8077" w14:textId="77777777" w:rsidR="00EF0908" w:rsidRDefault="00EF0908">
      <w:pPr>
        <w:widowControl/>
        <w:jc w:val="left"/>
        <w:rPr>
          <w:rFonts w:asciiTheme="minorEastAsia" w:hAnsiTheme="minorEastAsia"/>
          <w:szCs w:val="21"/>
        </w:rPr>
      </w:pPr>
    </w:p>
    <w:p w14:paraId="5B3FC291" w14:textId="0EDED65C" w:rsidR="003F2DBC" w:rsidRDefault="003F2DB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0D6CA78" w14:textId="7B6DA7C4" w:rsidR="006D1D29" w:rsidRPr="00E73841" w:rsidRDefault="006D1D29" w:rsidP="006D1D29">
      <w:pPr>
        <w:rPr>
          <w:rFonts w:ascii="Century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別添　事業予算書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84"/>
        <w:gridCol w:w="7957"/>
      </w:tblGrid>
      <w:tr w:rsidR="006D1D29" w14:paraId="4E19C868" w14:textId="77777777" w:rsidTr="003F2DBC">
        <w:trPr>
          <w:trHeight w:val="1169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15B6923" w14:textId="77777777" w:rsidR="000C210C" w:rsidRDefault="000C21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スクール</w:t>
            </w:r>
          </w:p>
          <w:p w14:paraId="0B2226BA" w14:textId="29D0FBDF" w:rsidR="006D1D29" w:rsidRDefault="000C21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29DF59" w14:textId="77777777" w:rsidR="007F5120" w:rsidRDefault="007F5120" w:rsidP="007F5120">
            <w:pPr>
              <w:jc w:val="left"/>
              <w:rPr>
                <w:sz w:val="16"/>
                <w:szCs w:val="16"/>
              </w:rPr>
            </w:pPr>
          </w:p>
          <w:p w14:paraId="37B25435" w14:textId="77777777" w:rsidR="007F5120" w:rsidRDefault="007F5120" w:rsidP="007F5120">
            <w:pPr>
              <w:jc w:val="left"/>
              <w:rPr>
                <w:sz w:val="16"/>
                <w:szCs w:val="16"/>
              </w:rPr>
            </w:pPr>
          </w:p>
          <w:p w14:paraId="131947D0" w14:textId="77777777" w:rsidR="007F5120" w:rsidRDefault="007F5120" w:rsidP="007F5120">
            <w:pPr>
              <w:jc w:val="left"/>
              <w:rPr>
                <w:sz w:val="16"/>
                <w:szCs w:val="16"/>
              </w:rPr>
            </w:pPr>
          </w:p>
          <w:p w14:paraId="576A2AC4" w14:textId="4F553684" w:rsidR="007F5120" w:rsidRPr="007F5120" w:rsidRDefault="007F5120" w:rsidP="007F5120">
            <w:pPr>
              <w:jc w:val="left"/>
              <w:rPr>
                <w:sz w:val="16"/>
                <w:szCs w:val="16"/>
              </w:rPr>
            </w:pPr>
            <w:r w:rsidRPr="007F5120">
              <w:rPr>
                <w:rFonts w:hint="eastAsia"/>
                <w:sz w:val="16"/>
                <w:szCs w:val="16"/>
              </w:rPr>
              <w:t>記載例：文科省NSAサーフィン体験スクール（開催支部または開催地）</w:t>
            </w:r>
          </w:p>
          <w:p w14:paraId="4814BE92" w14:textId="1EF78742" w:rsidR="00CB5E4F" w:rsidRPr="007F5120" w:rsidRDefault="007F5120" w:rsidP="007F5120">
            <w:pPr>
              <w:rPr>
                <w:sz w:val="22"/>
              </w:rPr>
            </w:pPr>
            <w:r w:rsidRPr="007F5120">
              <w:rPr>
                <w:rFonts w:hint="eastAsia"/>
                <w:sz w:val="16"/>
                <w:szCs w:val="16"/>
              </w:rPr>
              <w:t>○○市○○小学校○○○○○○サーフィン体験スクール　など</w:t>
            </w:r>
          </w:p>
          <w:p w14:paraId="38346BD6" w14:textId="7F21E27B" w:rsidR="00CB5E4F" w:rsidRPr="00CB5E4F" w:rsidRDefault="00CB5E4F">
            <w:pPr>
              <w:rPr>
                <w:sz w:val="22"/>
              </w:rPr>
            </w:pPr>
          </w:p>
        </w:tc>
      </w:tr>
    </w:tbl>
    <w:p w14:paraId="42D59E08" w14:textId="77777777" w:rsidR="006D1D29" w:rsidRDefault="006D1D29" w:rsidP="006D1D29">
      <w:pPr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5122"/>
      </w:tblGrid>
      <w:tr w:rsidR="006D1D29" w14:paraId="4B001C51" w14:textId="77777777" w:rsidTr="003F2DBC">
        <w:trPr>
          <w:trHeight w:val="583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82A2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3FA5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5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EB258A8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6D1D29" w14:paraId="3B29BBC6" w14:textId="77777777" w:rsidTr="003F2DBC">
        <w:trPr>
          <w:trHeight w:val="690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5E4B2FDB" w14:textId="77777777" w:rsidR="006D1D29" w:rsidRDefault="006D1D2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rFonts w:hint="eastAsia"/>
                <w:sz w:val="22"/>
              </w:rPr>
              <w:t>助成金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0577DC00" w14:textId="0DA3C162" w:rsidR="006D1D29" w:rsidRDefault="006D1D29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  <w:hideMark/>
          </w:tcPr>
          <w:p w14:paraId="623F8DA4" w14:textId="58801DBC" w:rsidR="006D1D29" w:rsidRDefault="00B57A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一般社団法人日本サーフィン連盟</w:t>
            </w:r>
            <w:r w:rsidR="006D1D29">
              <w:rPr>
                <w:rFonts w:hint="eastAsia"/>
                <w:sz w:val="22"/>
              </w:rPr>
              <w:t>助成金</w:t>
            </w:r>
          </w:p>
        </w:tc>
      </w:tr>
      <w:tr w:rsidR="006D1D29" w14:paraId="01CFC26B" w14:textId="77777777" w:rsidTr="003F2DBC">
        <w:trPr>
          <w:trHeight w:val="714"/>
        </w:trPr>
        <w:tc>
          <w:tcPr>
            <w:tcW w:w="1384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41667" w14:textId="77777777" w:rsidR="006D1D29" w:rsidRDefault="006D1D2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rFonts w:hint="eastAsia"/>
                <w:sz w:val="22"/>
              </w:rPr>
              <w:t>負担金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C24B8" w14:textId="5C89B570" w:rsidR="006D1D29" w:rsidRDefault="006D1D29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7A95C44" w14:textId="120E5130" w:rsidR="006D1D29" w:rsidRDefault="006D1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主催者負担金</w:t>
            </w:r>
            <w:r w:rsidR="00B57A20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円</w:t>
            </w:r>
          </w:p>
          <w:p w14:paraId="37458A19" w14:textId="7136671D" w:rsidR="006D1D29" w:rsidRDefault="006D1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その他負担金</w:t>
            </w:r>
            <w:r w:rsidR="00B57A20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6D1D29" w14:paraId="3CE77691" w14:textId="77777777" w:rsidTr="003F2DBC">
        <w:trPr>
          <w:trHeight w:val="682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A62347A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483E93D" w14:textId="64B94D3E" w:rsidR="006D1D29" w:rsidRDefault="006D1D29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397AD7E" w14:textId="77777777" w:rsidR="006D1D29" w:rsidRDefault="006D1D29">
            <w:pPr>
              <w:rPr>
                <w:sz w:val="22"/>
              </w:rPr>
            </w:pPr>
          </w:p>
        </w:tc>
      </w:tr>
    </w:tbl>
    <w:p w14:paraId="16BC7092" w14:textId="77777777" w:rsidR="006D1D29" w:rsidRDefault="006D1D29" w:rsidP="006D1D29">
      <w:pPr>
        <w:rPr>
          <w:rFonts w:ascii="Century"/>
          <w:b/>
          <w:kern w:val="2"/>
          <w:sz w:val="18"/>
          <w:szCs w:val="18"/>
        </w:rPr>
      </w:pPr>
      <w:r>
        <w:rPr>
          <w:rFonts w:hint="eastAsia"/>
          <w:b/>
          <w:sz w:val="18"/>
          <w:szCs w:val="18"/>
        </w:rPr>
        <w:t>※助成金は千円単位とする。（千円単位未満切捨て）</w:t>
      </w:r>
    </w:p>
    <w:p w14:paraId="563746FD" w14:textId="77777777" w:rsidR="006D1D29" w:rsidRDefault="006D1D29" w:rsidP="006D1D29">
      <w:pPr>
        <w:rPr>
          <w:sz w:val="22"/>
          <w:szCs w:val="22"/>
        </w:rPr>
      </w:pPr>
      <w:r>
        <w:rPr>
          <w:rFonts w:hint="eastAsia"/>
          <w:sz w:val="22"/>
        </w:rPr>
        <w:t>（支出の部）　　　　　　　　　　　　　　　　　　　　　　　　　　　　　単位：円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5122"/>
      </w:tblGrid>
      <w:tr w:rsidR="006D1D29" w14:paraId="4D401DA4" w14:textId="77777777" w:rsidTr="003F2DBC">
        <w:trPr>
          <w:trHeight w:val="53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295C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72E8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512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486B08DF" w14:textId="77777777" w:rsidR="006D1D29" w:rsidRDefault="006D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6D1D29" w14:paraId="389D8A77" w14:textId="77777777" w:rsidTr="003F2DBC">
        <w:trPr>
          <w:trHeight w:val="780"/>
        </w:trPr>
        <w:tc>
          <w:tcPr>
            <w:tcW w:w="138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2FBDF31F" w14:textId="77777777" w:rsidR="006D1D29" w:rsidRDefault="006D1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  <w:p w14:paraId="2524BE3C" w14:textId="77777777" w:rsidR="006D1D29" w:rsidRDefault="006D1D29">
            <w:pPr>
              <w:rPr>
                <w:sz w:val="22"/>
              </w:rPr>
            </w:pPr>
          </w:p>
          <w:p w14:paraId="2115DB32" w14:textId="77777777" w:rsidR="006D1D29" w:rsidRDefault="006D1D2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9C442" w14:textId="77777777" w:rsidR="006D1D29" w:rsidRDefault="006D1D29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47028D8E" w14:textId="2368B8B8" w:rsidR="00CB5E4F" w:rsidRDefault="00066219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B57A20" w:rsidRPr="00B57A20">
              <w:rPr>
                <w:rFonts w:asciiTheme="minorEastAsia" w:hAnsiTheme="minorEastAsia" w:cs="ＭＳ 明朝" w:hint="eastAsia"/>
                <w:szCs w:val="21"/>
              </w:rPr>
              <w:t>講師（NSA公認指導員）</w:t>
            </w:r>
          </w:p>
          <w:p w14:paraId="5C88A275" w14:textId="5B5AF219" w:rsidR="00B57A20" w:rsidRPr="00B57A20" w:rsidRDefault="00B57A20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hint="eastAsia"/>
                <w:sz w:val="22"/>
              </w:rPr>
              <w:t>＠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11</w:t>
            </w:r>
            <w:r w:rsidRPr="00B57A20">
              <w:rPr>
                <w:rFonts w:asciiTheme="minorEastAsia" w:hAnsiTheme="minorEastAsia" w:cs="ＭＳ 明朝"/>
                <w:szCs w:val="21"/>
              </w:rPr>
              <w:t>,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000円</w:t>
            </w:r>
            <w:r w:rsidR="00CB5E4F">
              <w:rPr>
                <w:rFonts w:asciiTheme="minorEastAsia" w:hAnsiTheme="minorEastAsia" w:cs="ＭＳ 明朝" w:hint="eastAsia"/>
                <w:szCs w:val="21"/>
              </w:rPr>
              <w:t>（1日）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×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CB5E4F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人</w:t>
            </w:r>
          </w:p>
          <w:p w14:paraId="18767D36" w14:textId="62297391" w:rsidR="00066219" w:rsidRDefault="00066219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B57A20" w:rsidRPr="00B57A20">
              <w:rPr>
                <w:rFonts w:asciiTheme="minorEastAsia" w:hAnsiTheme="minorEastAsia" w:cs="ＭＳ 明朝" w:hint="eastAsia"/>
                <w:szCs w:val="21"/>
              </w:rPr>
              <w:t>アシスタント</w:t>
            </w:r>
          </w:p>
          <w:p w14:paraId="5C93AD83" w14:textId="55AAE741" w:rsidR="00B57A20" w:rsidRDefault="00B57A20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hint="eastAsia"/>
                <w:sz w:val="22"/>
              </w:rPr>
              <w:t>＠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7,000円</w:t>
            </w:r>
            <w:r w:rsidR="00CB5E4F">
              <w:rPr>
                <w:rFonts w:asciiTheme="minorEastAsia" w:hAnsiTheme="minorEastAsia" w:cs="ＭＳ 明朝" w:hint="eastAsia"/>
                <w:szCs w:val="21"/>
              </w:rPr>
              <w:t>（1日）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×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CB5E4F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人</w:t>
            </w:r>
          </w:p>
          <w:p w14:paraId="039A345B" w14:textId="6FD8A3CE" w:rsidR="00CB5E4F" w:rsidRPr="00B57A20" w:rsidRDefault="00CB5E4F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（※従事時間4時間未満は半日半額にて計算）</w:t>
            </w:r>
          </w:p>
          <w:p w14:paraId="20D8CF83" w14:textId="76EE6B45" w:rsidR="00066219" w:rsidRDefault="00066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（※謝金支払いはNSA事務局で行います。参加する講師の振込先情報等を、別添の表に開催前までに記入の上提出願います）</w:t>
            </w:r>
          </w:p>
        </w:tc>
      </w:tr>
      <w:tr w:rsidR="00B57A20" w14:paraId="2F30F76B" w14:textId="77777777" w:rsidTr="003F2DBC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6BB65F69" w14:textId="77777777" w:rsidR="00B57A20" w:rsidRDefault="00B57A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  <w:p w14:paraId="4E773B00" w14:textId="77777777" w:rsidR="00B57A20" w:rsidRDefault="00B57A20">
            <w:pPr>
              <w:rPr>
                <w:sz w:val="22"/>
              </w:rPr>
            </w:pPr>
          </w:p>
          <w:p w14:paraId="286504D3" w14:textId="77777777" w:rsidR="00B57A20" w:rsidRDefault="00B57A20" w:rsidP="00B57A2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6D2B7" w14:textId="77777777" w:rsidR="00B57A20" w:rsidRDefault="00B57A20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686D4A6B" w14:textId="1575B900" w:rsidR="00B57A20" w:rsidRDefault="003F2DBC">
            <w:r>
              <w:rPr>
                <w:rFonts w:hint="eastAsia"/>
              </w:rPr>
              <w:t>◆</w:t>
            </w:r>
            <w:r w:rsidR="00B57A20">
              <w:rPr>
                <w:rFonts w:hint="eastAsia"/>
              </w:rPr>
              <w:t xml:space="preserve">交通費　　　</w:t>
            </w:r>
            <w:r w:rsidR="00CB5E4F">
              <w:rPr>
                <w:rFonts w:hint="eastAsia"/>
              </w:rPr>
              <w:t xml:space="preserve">　　</w:t>
            </w:r>
            <w:r w:rsidR="00B57A20">
              <w:rPr>
                <w:rFonts w:hint="eastAsia"/>
              </w:rPr>
              <w:t xml:space="preserve">名　　　　　　</w:t>
            </w:r>
            <w:r w:rsidR="00CB5E4F">
              <w:rPr>
                <w:rFonts w:hint="eastAsia"/>
              </w:rPr>
              <w:t xml:space="preserve">　　</w:t>
            </w:r>
            <w:r w:rsidR="00B57A20">
              <w:rPr>
                <w:rFonts w:hint="eastAsia"/>
              </w:rPr>
              <w:t>円</w:t>
            </w:r>
          </w:p>
          <w:p w14:paraId="255AC0FC" w14:textId="751A0259" w:rsidR="00B57A20" w:rsidRDefault="003F2DBC">
            <w:r>
              <w:rPr>
                <w:rFonts w:hint="eastAsia"/>
              </w:rPr>
              <w:t>◆</w:t>
            </w:r>
            <w:r w:rsidR="00B57A20">
              <w:rPr>
                <w:rFonts w:hint="eastAsia"/>
              </w:rPr>
              <w:t>駐車場代　　　　　円</w:t>
            </w:r>
          </w:p>
          <w:p w14:paraId="577E9BEF" w14:textId="1AD0B4B6" w:rsidR="00B57A20" w:rsidRPr="003F2DBC" w:rsidRDefault="003F2DBC" w:rsidP="00B57A20">
            <w:r>
              <w:rPr>
                <w:rFonts w:hint="eastAsia"/>
              </w:rPr>
              <w:t>◆</w:t>
            </w:r>
            <w:r w:rsidR="00B57A20">
              <w:rPr>
                <w:rFonts w:hint="eastAsia"/>
              </w:rPr>
              <w:t>日当</w:t>
            </w:r>
            <w:r w:rsidR="00B57A20">
              <w:rPr>
                <w:rFonts w:hint="eastAsia"/>
                <w:sz w:val="22"/>
              </w:rPr>
              <w:t>＠</w:t>
            </w:r>
            <w:r w:rsidR="00B57A20" w:rsidRPr="00B57A20">
              <w:rPr>
                <w:rFonts w:hint="eastAsia"/>
              </w:rPr>
              <w:t>1,000円×</w:t>
            </w:r>
            <w:r w:rsidR="00B57A20">
              <w:rPr>
                <w:rFonts w:hint="eastAsia"/>
              </w:rPr>
              <w:t xml:space="preserve">　　</w:t>
            </w:r>
            <w:r w:rsidR="00B57A20" w:rsidRPr="00B57A20">
              <w:rPr>
                <w:rFonts w:hint="eastAsia"/>
              </w:rPr>
              <w:t>人（講師、アシスタント）</w:t>
            </w:r>
          </w:p>
        </w:tc>
      </w:tr>
      <w:tr w:rsidR="00ED58C3" w14:paraId="34D37DAD" w14:textId="77777777" w:rsidTr="003F2DBC">
        <w:trPr>
          <w:trHeight w:val="103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10303DCF" w14:textId="159D2B19" w:rsidR="00ED58C3" w:rsidRDefault="00ED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FE520" w14:textId="77777777" w:rsidR="00ED58C3" w:rsidRDefault="00ED58C3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56313E8F" w14:textId="77777777" w:rsidR="003F2DBC" w:rsidRDefault="003F2DBC" w:rsidP="00ED58C3">
            <w:r>
              <w:rPr>
                <w:rFonts w:hint="eastAsia"/>
              </w:rPr>
              <w:t>◆</w:t>
            </w:r>
            <w:r w:rsidR="00ED58C3">
              <w:rPr>
                <w:rFonts w:hint="eastAsia"/>
              </w:rPr>
              <w:t>チラシ</w:t>
            </w:r>
            <w:r>
              <w:rPr>
                <w:rFonts w:hint="eastAsia"/>
              </w:rPr>
              <w:t>、ポスター等</w:t>
            </w:r>
            <w:r w:rsidR="00ED58C3">
              <w:rPr>
                <w:rFonts w:hint="eastAsia"/>
              </w:rPr>
              <w:t>印刷代</w:t>
            </w:r>
          </w:p>
          <w:p w14:paraId="4B86B7B4" w14:textId="20FBF1D2" w:rsidR="00ED58C3" w:rsidRDefault="003F2DBC" w:rsidP="00ED58C3">
            <w:r>
              <w:rPr>
                <w:rFonts w:hint="eastAsia"/>
              </w:rPr>
              <w:t>サイズ　　　　＠　　　　円×　　　　部数</w:t>
            </w:r>
          </w:p>
          <w:p w14:paraId="4DC5B592" w14:textId="37E70741" w:rsidR="00CB5E4F" w:rsidRPr="00066219" w:rsidRDefault="00CB5E4F">
            <w:r>
              <w:rPr>
                <w:rFonts w:hint="eastAsia"/>
              </w:rPr>
              <w:t>（※印刷</w:t>
            </w:r>
            <w:r w:rsidR="00066219">
              <w:rPr>
                <w:rFonts w:hint="eastAsia"/>
              </w:rPr>
              <w:t>成果</w:t>
            </w:r>
            <w:r>
              <w:rPr>
                <w:rFonts w:hint="eastAsia"/>
              </w:rPr>
              <w:t>物は報告時に要提出</w:t>
            </w:r>
            <w:r w:rsidR="00066219">
              <w:rPr>
                <w:rFonts w:hint="eastAsia"/>
              </w:rPr>
              <w:t>、提出ない場合は</w:t>
            </w:r>
            <w:r w:rsidR="00597AA5">
              <w:rPr>
                <w:rFonts w:hint="eastAsia"/>
              </w:rPr>
              <w:t>助成</w:t>
            </w:r>
            <w:r w:rsidR="00066219">
              <w:rPr>
                <w:rFonts w:hint="eastAsia"/>
              </w:rPr>
              <w:t>対象外となります</w:t>
            </w:r>
            <w:r>
              <w:rPr>
                <w:rFonts w:hint="eastAsia"/>
              </w:rPr>
              <w:t>）</w:t>
            </w:r>
          </w:p>
        </w:tc>
      </w:tr>
      <w:tr w:rsidR="00ED58C3" w14:paraId="14F8E628" w14:textId="77777777" w:rsidTr="003F2DBC">
        <w:trPr>
          <w:trHeight w:val="89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31922F04" w14:textId="1DFF96C5" w:rsidR="00ED58C3" w:rsidRDefault="00ED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26CAA" w14:textId="77777777" w:rsidR="00ED58C3" w:rsidRDefault="00ED58C3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66F36624" w14:textId="11EA3A8B" w:rsidR="00ED58C3" w:rsidRPr="00482FE7" w:rsidRDefault="00597AA5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ED58C3" w:rsidRPr="00482FE7">
              <w:rPr>
                <w:rFonts w:asciiTheme="minorEastAsia" w:hAnsiTheme="minorEastAsia" w:cs="ＭＳ 明朝" w:hint="eastAsia"/>
                <w:szCs w:val="21"/>
              </w:rPr>
              <w:t>レンタカー代</w:t>
            </w:r>
            <w:r w:rsidR="003F2DBC">
              <w:rPr>
                <w:rFonts w:asciiTheme="minorEastAsia" w:hAnsiTheme="minorEastAsia" w:cs="ＭＳ 明朝" w:hint="eastAsia"/>
                <w:szCs w:val="21"/>
              </w:rPr>
              <w:t xml:space="preserve">　　　　　円</w:t>
            </w:r>
          </w:p>
          <w:p w14:paraId="22A26BB7" w14:textId="18FDF155" w:rsidR="00ED58C3" w:rsidRPr="00482FE7" w:rsidRDefault="00597AA5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ED58C3" w:rsidRPr="00482FE7">
              <w:rPr>
                <w:rFonts w:asciiTheme="minorEastAsia" w:hAnsiTheme="minorEastAsia" w:cs="ＭＳ 明朝" w:hint="eastAsia"/>
                <w:szCs w:val="21"/>
              </w:rPr>
              <w:t>機材運搬費（宅配便等）</w:t>
            </w:r>
            <w:r w:rsidR="003F2DBC">
              <w:rPr>
                <w:rFonts w:asciiTheme="minorEastAsia" w:hAnsiTheme="minorEastAsia" w:cs="ＭＳ 明朝" w:hint="eastAsia"/>
                <w:szCs w:val="21"/>
              </w:rPr>
              <w:t xml:space="preserve">　　　　　円</w:t>
            </w:r>
          </w:p>
          <w:p w14:paraId="53AFA926" w14:textId="68D8D3EC" w:rsidR="00ED58C3" w:rsidRPr="003F2DBC" w:rsidRDefault="00597AA5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ED58C3" w:rsidRPr="00482FE7">
              <w:rPr>
                <w:rFonts w:asciiTheme="minorEastAsia" w:hAnsiTheme="minorEastAsia" w:cs="ＭＳ 明朝" w:hint="eastAsia"/>
                <w:szCs w:val="21"/>
              </w:rPr>
              <w:t>機材運搬目的車両のガソリン代</w:t>
            </w:r>
            <w:r w:rsidR="003F2DBC">
              <w:rPr>
                <w:rFonts w:asciiTheme="minorEastAsia" w:hAnsiTheme="minorEastAsia" w:cs="ＭＳ 明朝" w:hint="eastAsia"/>
                <w:szCs w:val="21"/>
              </w:rPr>
              <w:t xml:space="preserve">　　　　　　円</w:t>
            </w:r>
          </w:p>
        </w:tc>
      </w:tr>
      <w:tr w:rsidR="00ED58C3" w14:paraId="6521C503" w14:textId="77777777" w:rsidTr="003F2DBC">
        <w:trPr>
          <w:trHeight w:val="82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4D01291C" w14:textId="50C20DC5" w:rsidR="00ED58C3" w:rsidRDefault="00ED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借損料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92FAC0" w14:textId="77777777" w:rsidR="00ED58C3" w:rsidRDefault="00ED58C3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0C4BD077" w14:textId="3C409AA2" w:rsidR="00ED58C3" w:rsidRPr="00482FE7" w:rsidRDefault="00597AA5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◆</w:t>
            </w:r>
            <w:r w:rsidR="00ED58C3" w:rsidRPr="00482FE7">
              <w:rPr>
                <w:rFonts w:asciiTheme="minorEastAsia" w:hAnsiTheme="minorEastAsia" w:cs="ＭＳ 明朝" w:hint="eastAsia"/>
                <w:szCs w:val="21"/>
              </w:rPr>
              <w:t>サーフボードレンタル代</w:t>
            </w:r>
          </w:p>
          <w:p w14:paraId="6ADA31DE" w14:textId="77777777" w:rsidR="00CB5E4F" w:rsidRDefault="00CB5E4F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</w:t>
            </w:r>
            <w:r w:rsidRPr="00B57A20">
              <w:rPr>
                <w:rFonts w:asciiTheme="minorEastAsia" w:hAnsiTheme="minorEastAsia" w:cs="ＭＳ 明朝" w:hint="eastAsia"/>
                <w:szCs w:val="21"/>
              </w:rPr>
              <w:t>円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×　　　　　　本　</w:t>
            </w:r>
          </w:p>
          <w:p w14:paraId="61AA80F3" w14:textId="78A35E48" w:rsidR="00CB5E4F" w:rsidRPr="00CB5E4F" w:rsidRDefault="00CB5E4F" w:rsidP="00ED58C3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テント等会場設備レンタル費　　　　　　</w:t>
            </w:r>
            <w:r w:rsidR="003F2DB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ED58C3" w14:paraId="7CF5B6FD" w14:textId="77777777" w:rsidTr="003F2DBC">
        <w:trPr>
          <w:trHeight w:val="73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0B37799C" w14:textId="57B9C8A8" w:rsidR="00ED58C3" w:rsidRDefault="00ED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雑役務費</w:t>
            </w:r>
          </w:p>
          <w:p w14:paraId="68034B05" w14:textId="3A81C16E" w:rsidR="00ED58C3" w:rsidRDefault="00ED58C3" w:rsidP="00ED5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1E7CB" w14:textId="77777777" w:rsidR="00ED58C3" w:rsidRDefault="00ED58C3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5CD8A5BE" w14:textId="03F4EDA4" w:rsidR="000A7D8E" w:rsidRDefault="00597AA5">
            <w:r>
              <w:rPr>
                <w:rFonts w:hint="eastAsia"/>
              </w:rPr>
              <w:t>◆</w:t>
            </w:r>
            <w:r w:rsidR="00CB5E4F">
              <w:rPr>
                <w:rFonts w:hint="eastAsia"/>
              </w:rPr>
              <w:t>会場設営費</w:t>
            </w:r>
            <w:r w:rsidR="003F2DBC">
              <w:rPr>
                <w:rFonts w:hint="eastAsia"/>
              </w:rPr>
              <w:t xml:space="preserve">　　　　　　　　円</w:t>
            </w:r>
          </w:p>
          <w:p w14:paraId="04944673" w14:textId="72FF6766" w:rsidR="00ED58C3" w:rsidRDefault="00597AA5">
            <w:r>
              <w:rPr>
                <w:rFonts w:hint="eastAsia"/>
              </w:rPr>
              <w:t>◆</w:t>
            </w:r>
            <w:r w:rsidR="00ED58C3">
              <w:rPr>
                <w:rFonts w:hint="eastAsia"/>
              </w:rPr>
              <w:t>振込手数料</w:t>
            </w:r>
            <w:r w:rsidR="003F2DBC">
              <w:rPr>
                <w:rFonts w:hint="eastAsia"/>
              </w:rPr>
              <w:t xml:space="preserve">　　　　　　　　円</w:t>
            </w:r>
          </w:p>
          <w:p w14:paraId="7E075AD6" w14:textId="2775ECA5" w:rsidR="000A7D8E" w:rsidRDefault="00597AA5">
            <w:r>
              <w:rPr>
                <w:rFonts w:hint="eastAsia"/>
              </w:rPr>
              <w:t>◆</w:t>
            </w:r>
            <w:r w:rsidR="000A7D8E">
              <w:rPr>
                <w:rFonts w:hint="eastAsia"/>
              </w:rPr>
              <w:t xml:space="preserve">保険料　</w:t>
            </w:r>
            <w:r w:rsidR="003F2DBC">
              <w:rPr>
                <w:rFonts w:hint="eastAsia"/>
              </w:rPr>
              <w:t>参加者　　　　名</w:t>
            </w:r>
          </w:p>
          <w:p w14:paraId="04063396" w14:textId="76912490" w:rsidR="003F2DBC" w:rsidRDefault="003F2DBC" w:rsidP="00B57A20">
            <w:r>
              <w:rPr>
                <w:rFonts w:hint="eastAsia"/>
              </w:rPr>
              <w:t>（※保険はNSA事務局で加入手続きを行いますので、参加者数のみ記載願います）</w:t>
            </w:r>
          </w:p>
        </w:tc>
      </w:tr>
      <w:tr w:rsidR="00ED58C3" w14:paraId="3EE07BB0" w14:textId="77777777" w:rsidTr="003F2DBC">
        <w:trPr>
          <w:trHeight w:val="730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70DE55C" w14:textId="35FA7C75" w:rsidR="00ED58C3" w:rsidRDefault="00ED5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B24BC23" w14:textId="77777777" w:rsidR="00ED58C3" w:rsidRDefault="00ED58C3" w:rsidP="00B57A20">
            <w:pPr>
              <w:jc w:val="right"/>
              <w:rPr>
                <w:sz w:val="22"/>
              </w:rPr>
            </w:pPr>
          </w:p>
        </w:tc>
        <w:tc>
          <w:tcPr>
            <w:tcW w:w="5122" w:type="dxa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B5249A8" w14:textId="77777777" w:rsidR="00ED58C3" w:rsidRDefault="00ED58C3"/>
        </w:tc>
      </w:tr>
    </w:tbl>
    <w:p w14:paraId="5075C5C0" w14:textId="77777777" w:rsidR="006D1D29" w:rsidRDefault="006D1D29" w:rsidP="006D1D29">
      <w:pPr>
        <w:rPr>
          <w:rFonts w:ascii="ＭＳ Ｐゴシック" w:eastAsia="ＭＳ Ｐゴシック" w:hAnsi="ＭＳ Ｐゴシック"/>
          <w:b/>
          <w:kern w:val="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〈注〉当該事業の全体予算額を記入すること。</w:t>
      </w:r>
    </w:p>
    <w:p w14:paraId="7F4C859C" w14:textId="77777777" w:rsidR="009D4D6C" w:rsidRPr="00947C9D" w:rsidRDefault="009D4D6C">
      <w:pPr>
        <w:widowControl/>
        <w:jc w:val="left"/>
        <w:rPr>
          <w:rFonts w:asciiTheme="minorEastAsia" w:hAnsiTheme="minorEastAsia"/>
          <w:szCs w:val="21"/>
        </w:rPr>
      </w:pPr>
    </w:p>
    <w:sectPr w:rsidR="009D4D6C" w:rsidRPr="00947C9D" w:rsidSect="00692B77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71D8" w14:textId="77777777" w:rsidR="00A96785" w:rsidRDefault="00A96785" w:rsidP="00296F8F">
      <w:r>
        <w:separator/>
      </w:r>
    </w:p>
  </w:endnote>
  <w:endnote w:type="continuationSeparator" w:id="0">
    <w:p w14:paraId="6006FECD" w14:textId="77777777" w:rsidR="00A96785" w:rsidRDefault="00A96785" w:rsidP="002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4ECC" w14:textId="77777777" w:rsidR="00A96785" w:rsidRDefault="00A96785" w:rsidP="00296F8F">
      <w:r>
        <w:separator/>
      </w:r>
    </w:p>
  </w:footnote>
  <w:footnote w:type="continuationSeparator" w:id="0">
    <w:p w14:paraId="4E994A68" w14:textId="77777777" w:rsidR="00A96785" w:rsidRDefault="00A96785" w:rsidP="0029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A86"/>
    <w:multiLevelType w:val="singleLevel"/>
    <w:tmpl w:val="CB9EE77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1F62BC"/>
    <w:multiLevelType w:val="singleLevel"/>
    <w:tmpl w:val="465CAE02"/>
    <w:lvl w:ilvl="0">
      <w:start w:val="11"/>
      <w:numFmt w:val="decimalFullWidth"/>
      <w:lvlText w:val="第%1条"/>
      <w:lvlJc w:val="left"/>
      <w:pPr>
        <w:tabs>
          <w:tab w:val="num" w:pos="1008"/>
        </w:tabs>
        <w:ind w:left="1008" w:hanging="1008"/>
      </w:pPr>
      <w:rPr>
        <w:rFonts w:hint="eastAsia"/>
      </w:rPr>
    </w:lvl>
  </w:abstractNum>
  <w:abstractNum w:abstractNumId="2" w15:restartNumberingAfterBreak="0">
    <w:nsid w:val="06B4552D"/>
    <w:multiLevelType w:val="singleLevel"/>
    <w:tmpl w:val="B8368D1C"/>
    <w:lvl w:ilvl="0">
      <w:start w:val="1"/>
      <w:numFmt w:val="decimalFullWidth"/>
      <w:lvlText w:val="第%1章"/>
      <w:lvlJc w:val="left"/>
      <w:pPr>
        <w:tabs>
          <w:tab w:val="num" w:pos="1044"/>
        </w:tabs>
        <w:ind w:left="1044" w:hanging="1044"/>
      </w:pPr>
      <w:rPr>
        <w:rFonts w:hint="eastAsia"/>
      </w:rPr>
    </w:lvl>
  </w:abstractNum>
  <w:abstractNum w:abstractNumId="3" w15:restartNumberingAfterBreak="0">
    <w:nsid w:val="29BB2D4A"/>
    <w:multiLevelType w:val="singleLevel"/>
    <w:tmpl w:val="95986E1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D182795"/>
    <w:multiLevelType w:val="singleLevel"/>
    <w:tmpl w:val="5BD4564C"/>
    <w:lvl w:ilvl="0">
      <w:start w:val="5"/>
      <w:numFmt w:val="decimalFullWidth"/>
      <w:lvlText w:val="第%1章"/>
      <w:lvlJc w:val="left"/>
      <w:pPr>
        <w:tabs>
          <w:tab w:val="num" w:pos="1608"/>
        </w:tabs>
        <w:ind w:left="1608" w:hanging="804"/>
      </w:pPr>
      <w:rPr>
        <w:rFonts w:hint="eastAsia"/>
      </w:rPr>
    </w:lvl>
  </w:abstractNum>
  <w:abstractNum w:abstractNumId="5" w15:restartNumberingAfterBreak="0">
    <w:nsid w:val="2EB048D0"/>
    <w:multiLevelType w:val="singleLevel"/>
    <w:tmpl w:val="0AC479E4"/>
    <w:lvl w:ilvl="0">
      <w:start w:val="1"/>
      <w:numFmt w:val="decimalFullWidth"/>
      <w:lvlText w:val="第%1条"/>
      <w:lvlJc w:val="left"/>
      <w:pPr>
        <w:tabs>
          <w:tab w:val="num" w:pos="1008"/>
        </w:tabs>
        <w:ind w:left="1008" w:hanging="1008"/>
      </w:pPr>
      <w:rPr>
        <w:rFonts w:hint="eastAsia"/>
      </w:rPr>
    </w:lvl>
  </w:abstractNum>
  <w:abstractNum w:abstractNumId="6" w15:restartNumberingAfterBreak="0">
    <w:nsid w:val="37B72ED2"/>
    <w:multiLevelType w:val="singleLevel"/>
    <w:tmpl w:val="E890966E"/>
    <w:lvl w:ilvl="0">
      <w:start w:val="6"/>
      <w:numFmt w:val="decimalFullWidth"/>
      <w:lvlText w:val="第%1章"/>
      <w:lvlJc w:val="left"/>
      <w:pPr>
        <w:tabs>
          <w:tab w:val="num" w:pos="1404"/>
        </w:tabs>
        <w:ind w:left="1404" w:hanging="792"/>
      </w:pPr>
      <w:rPr>
        <w:rFonts w:hint="eastAsia"/>
      </w:rPr>
    </w:lvl>
  </w:abstractNum>
  <w:abstractNum w:abstractNumId="7" w15:restartNumberingAfterBreak="0">
    <w:nsid w:val="3B8C23F3"/>
    <w:multiLevelType w:val="singleLevel"/>
    <w:tmpl w:val="CE260EE8"/>
    <w:lvl w:ilvl="0">
      <w:start w:val="6"/>
      <w:numFmt w:val="decimalFullWidth"/>
      <w:lvlText w:val="第%1条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8" w15:restartNumberingAfterBreak="0">
    <w:nsid w:val="45AC22FA"/>
    <w:multiLevelType w:val="singleLevel"/>
    <w:tmpl w:val="1F541DC6"/>
    <w:lvl w:ilvl="0">
      <w:start w:val="1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eastAsia"/>
      </w:rPr>
    </w:lvl>
  </w:abstractNum>
  <w:abstractNum w:abstractNumId="9" w15:restartNumberingAfterBreak="0">
    <w:nsid w:val="5D3B78EF"/>
    <w:multiLevelType w:val="singleLevel"/>
    <w:tmpl w:val="95986E1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40E0145"/>
    <w:multiLevelType w:val="singleLevel"/>
    <w:tmpl w:val="AAB69C58"/>
    <w:lvl w:ilvl="0">
      <w:start w:val="1"/>
      <w:numFmt w:val="decimalFullWidth"/>
      <w:lvlText w:val="第%1章"/>
      <w:lvlJc w:val="left"/>
      <w:pPr>
        <w:tabs>
          <w:tab w:val="num" w:pos="768"/>
        </w:tabs>
        <w:ind w:left="768" w:hanging="768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C1"/>
    <w:rsid w:val="000166A5"/>
    <w:rsid w:val="00047E00"/>
    <w:rsid w:val="000542F5"/>
    <w:rsid w:val="00057C4A"/>
    <w:rsid w:val="00066219"/>
    <w:rsid w:val="00067476"/>
    <w:rsid w:val="000676F8"/>
    <w:rsid w:val="00086960"/>
    <w:rsid w:val="000916C4"/>
    <w:rsid w:val="000A7D8E"/>
    <w:rsid w:val="000C210C"/>
    <w:rsid w:val="0013446E"/>
    <w:rsid w:val="00150B7A"/>
    <w:rsid w:val="001820F1"/>
    <w:rsid w:val="001B6703"/>
    <w:rsid w:val="00207D6F"/>
    <w:rsid w:val="002500D4"/>
    <w:rsid w:val="00256AFB"/>
    <w:rsid w:val="00261ABD"/>
    <w:rsid w:val="00262FD1"/>
    <w:rsid w:val="0028255D"/>
    <w:rsid w:val="00296F8F"/>
    <w:rsid w:val="002B3BE1"/>
    <w:rsid w:val="002C7C43"/>
    <w:rsid w:val="00324965"/>
    <w:rsid w:val="003649B5"/>
    <w:rsid w:val="00383543"/>
    <w:rsid w:val="003A198E"/>
    <w:rsid w:val="003B2A32"/>
    <w:rsid w:val="003E7126"/>
    <w:rsid w:val="003F2DBC"/>
    <w:rsid w:val="003F3835"/>
    <w:rsid w:val="00414C23"/>
    <w:rsid w:val="00452721"/>
    <w:rsid w:val="00472425"/>
    <w:rsid w:val="00482FE7"/>
    <w:rsid w:val="004A2784"/>
    <w:rsid w:val="004A4D2F"/>
    <w:rsid w:val="004C6741"/>
    <w:rsid w:val="004F3172"/>
    <w:rsid w:val="00514E4C"/>
    <w:rsid w:val="00515E3C"/>
    <w:rsid w:val="005216E1"/>
    <w:rsid w:val="005445A5"/>
    <w:rsid w:val="0056191D"/>
    <w:rsid w:val="0056553E"/>
    <w:rsid w:val="0058792D"/>
    <w:rsid w:val="00597AA5"/>
    <w:rsid w:val="00650CD6"/>
    <w:rsid w:val="00652E16"/>
    <w:rsid w:val="00692B77"/>
    <w:rsid w:val="006B6BC1"/>
    <w:rsid w:val="006C1216"/>
    <w:rsid w:val="006D144D"/>
    <w:rsid w:val="006D1D29"/>
    <w:rsid w:val="00703226"/>
    <w:rsid w:val="00707AF2"/>
    <w:rsid w:val="007E2156"/>
    <w:rsid w:val="007F5120"/>
    <w:rsid w:val="0080033E"/>
    <w:rsid w:val="00805077"/>
    <w:rsid w:val="00810E13"/>
    <w:rsid w:val="008159EE"/>
    <w:rsid w:val="00857302"/>
    <w:rsid w:val="00867E20"/>
    <w:rsid w:val="008B0083"/>
    <w:rsid w:val="008C60D7"/>
    <w:rsid w:val="008E40F4"/>
    <w:rsid w:val="00947C9D"/>
    <w:rsid w:val="009536ED"/>
    <w:rsid w:val="009B4BA1"/>
    <w:rsid w:val="009D4D6C"/>
    <w:rsid w:val="009F6647"/>
    <w:rsid w:val="00A1736B"/>
    <w:rsid w:val="00A32D65"/>
    <w:rsid w:val="00A43969"/>
    <w:rsid w:val="00A440FB"/>
    <w:rsid w:val="00A7403D"/>
    <w:rsid w:val="00A96785"/>
    <w:rsid w:val="00A9701E"/>
    <w:rsid w:val="00AA0401"/>
    <w:rsid w:val="00AA0BAF"/>
    <w:rsid w:val="00AB2EA0"/>
    <w:rsid w:val="00AC348B"/>
    <w:rsid w:val="00AE00EC"/>
    <w:rsid w:val="00B02D78"/>
    <w:rsid w:val="00B174C0"/>
    <w:rsid w:val="00B43C69"/>
    <w:rsid w:val="00B57A20"/>
    <w:rsid w:val="00B66AEA"/>
    <w:rsid w:val="00B70C41"/>
    <w:rsid w:val="00B9173E"/>
    <w:rsid w:val="00BA6EC7"/>
    <w:rsid w:val="00BA7EA3"/>
    <w:rsid w:val="00BD6657"/>
    <w:rsid w:val="00BF49E1"/>
    <w:rsid w:val="00BF4BA0"/>
    <w:rsid w:val="00C06F5E"/>
    <w:rsid w:val="00C12CCA"/>
    <w:rsid w:val="00C37843"/>
    <w:rsid w:val="00C452FB"/>
    <w:rsid w:val="00CA0EC6"/>
    <w:rsid w:val="00CB5E4F"/>
    <w:rsid w:val="00CD035C"/>
    <w:rsid w:val="00CF39A2"/>
    <w:rsid w:val="00D8359C"/>
    <w:rsid w:val="00DA1A57"/>
    <w:rsid w:val="00E01DA1"/>
    <w:rsid w:val="00E44E85"/>
    <w:rsid w:val="00E64B20"/>
    <w:rsid w:val="00E64B60"/>
    <w:rsid w:val="00E7199C"/>
    <w:rsid w:val="00E73015"/>
    <w:rsid w:val="00E73841"/>
    <w:rsid w:val="00EA51D2"/>
    <w:rsid w:val="00ED58C3"/>
    <w:rsid w:val="00EE6C78"/>
    <w:rsid w:val="00EF0908"/>
    <w:rsid w:val="00F02333"/>
    <w:rsid w:val="00F14578"/>
    <w:rsid w:val="00F14F0B"/>
    <w:rsid w:val="00F43D8D"/>
    <w:rsid w:val="00F71FD3"/>
    <w:rsid w:val="00F9293C"/>
    <w:rsid w:val="00FA0DDE"/>
    <w:rsid w:val="00FA529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2F39B"/>
  <w15:docId w15:val="{0C99D58D-A5CA-4F38-A7C8-CB774724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C1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pPr>
      <w:spacing w:before="240"/>
      <w:ind w:firstLine="629"/>
    </w:pPr>
    <w:rPr>
      <w:rFonts w:hAnsi="ＭＳ 明朝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/>
      <w:kern w:val="2"/>
      <w:sz w:val="24"/>
    </w:rPr>
  </w:style>
  <w:style w:type="paragraph" w:customStyle="1" w:styleId="a6">
    <w:name w:val="題名"/>
    <w:basedOn w:val="a"/>
    <w:pPr>
      <w:jc w:val="center"/>
    </w:pPr>
    <w:rPr>
      <w:rFonts w:hAnsi="ＭＳ 明朝"/>
    </w:rPr>
  </w:style>
  <w:style w:type="paragraph" w:customStyle="1" w:styleId="a7">
    <w:name w:val="第　条"/>
    <w:basedOn w:val="a"/>
    <w:pPr>
      <w:ind w:left="227" w:hanging="227"/>
    </w:pPr>
    <w:rPr>
      <w:rFonts w:hAnsi="ＭＳ 明朝"/>
    </w:rPr>
  </w:style>
  <w:style w:type="paragraph" w:customStyle="1" w:styleId="a8">
    <w:name w:val="（１）"/>
    <w:basedOn w:val="a"/>
    <w:pPr>
      <w:tabs>
        <w:tab w:val="left" w:pos="210"/>
      </w:tabs>
      <w:ind w:left="525" w:hanging="315"/>
    </w:pPr>
    <w:rPr>
      <w:rFonts w:hAnsi="ＭＳ 明朝"/>
    </w:rPr>
  </w:style>
  <w:style w:type="paragraph" w:customStyle="1" w:styleId="a9">
    <w:name w:val="第　号"/>
    <w:basedOn w:val="a"/>
    <w:pPr>
      <w:tabs>
        <w:tab w:val="left" w:pos="600"/>
      </w:tabs>
      <w:ind w:left="227" w:hanging="227"/>
    </w:pPr>
    <w:rPr>
      <w:rFonts w:hAnsi="ＭＳ 明朝"/>
      <w:kern w:val="2"/>
    </w:rPr>
  </w:style>
  <w:style w:type="paragraph" w:customStyle="1" w:styleId="aa">
    <w:name w:val="（カッコ）書き"/>
    <w:basedOn w:val="a"/>
    <w:pPr>
      <w:tabs>
        <w:tab w:val="left" w:pos="600"/>
      </w:tabs>
      <w:spacing w:before="120"/>
      <w:ind w:left="210"/>
    </w:pPr>
    <w:rPr>
      <w:rFonts w:hAnsi="ＭＳ 明朝"/>
      <w:kern w:val="2"/>
    </w:rPr>
  </w:style>
  <w:style w:type="paragraph" w:customStyle="1" w:styleId="ab">
    <w:name w:val="ア"/>
    <w:basedOn w:val="a"/>
    <w:pPr>
      <w:ind w:firstLineChars="300" w:firstLine="630"/>
      <w:jc w:val="left"/>
    </w:pPr>
    <w:rPr>
      <w:rFonts w:hAnsi="ＭＳ 明朝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"/>
    <w:rsid w:val="006B6BC1"/>
    <w:pPr>
      <w:spacing w:before="120"/>
      <w:ind w:left="170" w:right="170"/>
    </w:pPr>
    <w:rPr>
      <w:kern w:val="2"/>
      <w:sz w:val="24"/>
    </w:rPr>
  </w:style>
  <w:style w:type="paragraph" w:customStyle="1" w:styleId="ae">
    <w:name w:val="附則（内訳）"/>
    <w:basedOn w:val="a"/>
    <w:pPr>
      <w:ind w:firstLine="210"/>
    </w:pPr>
  </w:style>
  <w:style w:type="paragraph" w:customStyle="1" w:styleId="af">
    <w:name w:val="章・附則"/>
    <w:basedOn w:val="a"/>
    <w:pPr>
      <w:spacing w:before="240"/>
      <w:ind w:firstLine="629"/>
    </w:pPr>
    <w:rPr>
      <w:rFonts w:hAnsi="ＭＳ 明朝"/>
    </w:rPr>
  </w:style>
  <w:style w:type="paragraph" w:styleId="af0">
    <w:name w:val="Body Text"/>
    <w:basedOn w:val="a"/>
    <w:link w:val="af1"/>
    <w:rsid w:val="006B6BC1"/>
    <w:pPr>
      <w:adjustRightInd w:val="0"/>
      <w:snapToGrid w:val="0"/>
      <w:spacing w:line="280" w:lineRule="exact"/>
      <w:jc w:val="distribute"/>
    </w:pPr>
    <w:rPr>
      <w:spacing w:val="-40"/>
      <w:kern w:val="2"/>
      <w:sz w:val="24"/>
    </w:rPr>
  </w:style>
  <w:style w:type="paragraph" w:styleId="af2">
    <w:name w:val="header"/>
    <w:basedOn w:val="a"/>
    <w:rsid w:val="006B6BC1"/>
    <w:pPr>
      <w:tabs>
        <w:tab w:val="center" w:pos="4252"/>
        <w:tab w:val="right" w:pos="8504"/>
      </w:tabs>
      <w:snapToGrid w:val="0"/>
    </w:pPr>
  </w:style>
  <w:style w:type="table" w:styleId="af3">
    <w:name w:val="Table Grid"/>
    <w:basedOn w:val="a1"/>
    <w:uiPriority w:val="59"/>
    <w:rsid w:val="003E7126"/>
    <w:pPr>
      <w:jc w:val="both"/>
    </w:pPr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3E7126"/>
    <w:rPr>
      <w:kern w:val="2"/>
      <w:sz w:val="24"/>
    </w:rPr>
  </w:style>
  <w:style w:type="paragraph" w:styleId="af4">
    <w:name w:val="No Spacing"/>
    <w:uiPriority w:val="1"/>
    <w:qFormat/>
    <w:rsid w:val="009F6647"/>
    <w:pPr>
      <w:widowControl w:val="0"/>
      <w:jc w:val="both"/>
    </w:pPr>
    <w:rPr>
      <w:rFonts w:ascii="ＭＳ 明朝"/>
      <w:sz w:val="21"/>
    </w:rPr>
  </w:style>
  <w:style w:type="paragraph" w:styleId="af5">
    <w:name w:val="Balloon Text"/>
    <w:basedOn w:val="a"/>
    <w:link w:val="af6"/>
    <w:uiPriority w:val="99"/>
    <w:semiHidden/>
    <w:unhideWhenUsed/>
    <w:rsid w:val="00C0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0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本文 (文字)"/>
    <w:basedOn w:val="a0"/>
    <w:link w:val="af0"/>
    <w:rsid w:val="00E73015"/>
    <w:rPr>
      <w:rFonts w:ascii="ＭＳ 明朝"/>
      <w:spacing w:val="-40"/>
      <w:kern w:val="2"/>
      <w:sz w:val="24"/>
    </w:rPr>
  </w:style>
  <w:style w:type="paragraph" w:styleId="af7">
    <w:name w:val="Closing"/>
    <w:basedOn w:val="a"/>
    <w:link w:val="af8"/>
    <w:rsid w:val="00A43969"/>
    <w:pPr>
      <w:jc w:val="right"/>
    </w:pPr>
    <w:rPr>
      <w:rFonts w:ascii="Century"/>
      <w:kern w:val="2"/>
      <w:szCs w:val="24"/>
    </w:rPr>
  </w:style>
  <w:style w:type="character" w:customStyle="1" w:styleId="af8">
    <w:name w:val="結語 (文字)"/>
    <w:basedOn w:val="a0"/>
    <w:link w:val="af7"/>
    <w:rsid w:val="00A43969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9D4D6C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D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a-sur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24120;&#29992;\&#65298;&#32207;&#21209;\&#35215;&#31243;&#12539;&#35215;&#21063;\&#35215;&#31243;&#38598;&#38619;&#2241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BC4D-A3E7-46EA-A559-02CA47A5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規程集雛型</Template>
  <TotalTime>4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規程集の雛型</vt:lpstr>
      <vt:lpstr>規程集の雛型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規程集の雛型</dc:title>
  <dc:creator>7886</dc:creator>
  <cp:lastModifiedBy>Nsa-2018.5.3</cp:lastModifiedBy>
  <cp:revision>3</cp:revision>
  <cp:lastPrinted>2020-08-13T03:19:00Z</cp:lastPrinted>
  <dcterms:created xsi:type="dcterms:W3CDTF">2020-10-01T02:38:00Z</dcterms:created>
  <dcterms:modified xsi:type="dcterms:W3CDTF">2020-10-01T02:43:00Z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記録日">
    <vt:lpwstr>2001-8-4</vt:lpwstr>
  </property>
</Properties>
</file>